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1551"/>
        <w:gridCol w:w="1749"/>
        <w:gridCol w:w="1750"/>
        <w:gridCol w:w="1750"/>
        <w:gridCol w:w="1750"/>
      </w:tblGrid>
      <w:tr w:rsidR="007C7E0E" w14:paraId="78D98A43" w14:textId="77777777" w:rsidTr="00110F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D77DFEA" w14:textId="77777777" w:rsidR="007C7E0E" w:rsidRDefault="007C7E0E" w:rsidP="007C7E0E"/>
        </w:tc>
        <w:tc>
          <w:tcPr>
            <w:tcW w:w="1560" w:type="dxa"/>
          </w:tcPr>
          <w:p w14:paraId="2AD61197" w14:textId="489EC4CB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Sportsdans</w:t>
            </w:r>
          </w:p>
        </w:tc>
        <w:tc>
          <w:tcPr>
            <w:tcW w:w="1513" w:type="dxa"/>
          </w:tcPr>
          <w:p w14:paraId="716D91D0" w14:textId="6CEB4A9B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Swing, Salsa, Linedance</w:t>
            </w:r>
          </w:p>
        </w:tc>
        <w:tc>
          <w:tcPr>
            <w:tcW w:w="1749" w:type="dxa"/>
          </w:tcPr>
          <w:p w14:paraId="137FCF1A" w14:textId="1F913191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C7E0E">
              <w:t>Rock’n’Roll</w:t>
            </w:r>
            <w:proofErr w:type="spellEnd"/>
            <w:r w:rsidRPr="007C7E0E">
              <w:t> </w:t>
            </w:r>
          </w:p>
        </w:tc>
        <w:tc>
          <w:tcPr>
            <w:tcW w:w="1750" w:type="dxa"/>
          </w:tcPr>
          <w:p w14:paraId="2938D9B6" w14:textId="36C14EE1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Freestyle/IDO</w:t>
            </w:r>
          </w:p>
        </w:tc>
        <w:tc>
          <w:tcPr>
            <w:tcW w:w="1750" w:type="dxa"/>
          </w:tcPr>
          <w:p w14:paraId="0504D69D" w14:textId="30FBD871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Sportsdrill</w:t>
            </w:r>
          </w:p>
        </w:tc>
        <w:tc>
          <w:tcPr>
            <w:tcW w:w="1750" w:type="dxa"/>
          </w:tcPr>
          <w:p w14:paraId="25AA010E" w14:textId="1EB0F9C9" w:rsidR="007C7E0E" w:rsidRDefault="007C7E0E" w:rsidP="007C7E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Street Styles</w:t>
            </w:r>
          </w:p>
        </w:tc>
      </w:tr>
      <w:tr w:rsidR="007C7E0E" w14:paraId="63762EAB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C9A2546" w14:textId="61432CAA" w:rsidR="007C7E0E" w:rsidRDefault="007C7E0E" w:rsidP="007C7E0E">
            <w:proofErr w:type="spellStart"/>
            <w:r>
              <w:t>Flatestørrelse</w:t>
            </w:r>
            <w:proofErr w:type="spellEnd"/>
            <w:r>
              <w:t xml:space="preserve"> (</w:t>
            </w:r>
            <w:r w:rsidRPr="007C7E0E">
              <w:t>m</w:t>
            </w:r>
            <w:r w:rsidRPr="007C7E0E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</w:tcPr>
          <w:p w14:paraId="5094CEDD" w14:textId="5387EBBD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0F4C">
              <w:t>250</w:t>
            </w:r>
          </w:p>
        </w:tc>
        <w:tc>
          <w:tcPr>
            <w:tcW w:w="1513" w:type="dxa"/>
          </w:tcPr>
          <w:p w14:paraId="77D0C55B" w14:textId="4AA9DA80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100-200</w:t>
            </w:r>
          </w:p>
        </w:tc>
        <w:tc>
          <w:tcPr>
            <w:tcW w:w="1749" w:type="dxa"/>
          </w:tcPr>
          <w:p w14:paraId="1F30226E" w14:textId="6D97873E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1750" w:type="dxa"/>
          </w:tcPr>
          <w:p w14:paraId="14A59EDE" w14:textId="5785C132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200</w:t>
            </w:r>
          </w:p>
        </w:tc>
        <w:tc>
          <w:tcPr>
            <w:tcW w:w="1750" w:type="dxa"/>
          </w:tcPr>
          <w:p w14:paraId="30CC7A60" w14:textId="130944C5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1750" w:type="dxa"/>
          </w:tcPr>
          <w:p w14:paraId="2F7F728B" w14:textId="0D690604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250</w:t>
            </w:r>
          </w:p>
        </w:tc>
      </w:tr>
      <w:tr w:rsidR="007C7E0E" w14:paraId="1B6CE940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E930EF" w14:textId="057B2BD6" w:rsidR="007C7E0E" w:rsidRDefault="007C7E0E" w:rsidP="007C7E0E">
            <w:r>
              <w:t>Lengderetning (m)</w:t>
            </w:r>
          </w:p>
        </w:tc>
        <w:tc>
          <w:tcPr>
            <w:tcW w:w="1560" w:type="dxa"/>
          </w:tcPr>
          <w:p w14:paraId="5807205B" w14:textId="537B82DE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513" w:type="dxa"/>
          </w:tcPr>
          <w:p w14:paraId="2471339A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25D56E0B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7EB6056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6BDB6987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5B6C5947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E0E" w14:paraId="12FC60F7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3D05C1" w14:textId="123D59B7" w:rsidR="007C7E0E" w:rsidRPr="007C7E0E" w:rsidRDefault="007C7E0E" w:rsidP="007C7E0E">
            <w:pPr>
              <w:rPr>
                <w:b w:val="0"/>
                <w:bCs w:val="0"/>
              </w:rPr>
            </w:pPr>
            <w:r>
              <w:t>Takhøyde (m)</w:t>
            </w:r>
          </w:p>
        </w:tc>
        <w:tc>
          <w:tcPr>
            <w:tcW w:w="1560" w:type="dxa"/>
          </w:tcPr>
          <w:p w14:paraId="0C129E39" w14:textId="44587124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3" w:type="dxa"/>
          </w:tcPr>
          <w:p w14:paraId="414CB3C5" w14:textId="71303D42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749" w:type="dxa"/>
          </w:tcPr>
          <w:p w14:paraId="369955D9" w14:textId="62AB083B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50" w:type="dxa"/>
          </w:tcPr>
          <w:p w14:paraId="337F3209" w14:textId="69EFC9E6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3-6</w:t>
            </w:r>
          </w:p>
        </w:tc>
        <w:tc>
          <w:tcPr>
            <w:tcW w:w="1750" w:type="dxa"/>
          </w:tcPr>
          <w:p w14:paraId="31AF52B2" w14:textId="34B06197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8-13</w:t>
            </w:r>
          </w:p>
        </w:tc>
        <w:tc>
          <w:tcPr>
            <w:tcW w:w="1750" w:type="dxa"/>
          </w:tcPr>
          <w:p w14:paraId="2E043ED2" w14:textId="6D9CADA7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7C7E0E" w14:paraId="0EDBC7CB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20A657" w14:textId="35B8E01D" w:rsidR="007C7E0E" w:rsidRDefault="007C7E0E" w:rsidP="007C7E0E">
            <w:r>
              <w:t>Speil</w:t>
            </w:r>
          </w:p>
        </w:tc>
        <w:tc>
          <w:tcPr>
            <w:tcW w:w="1560" w:type="dxa"/>
          </w:tcPr>
          <w:p w14:paraId="3A9A43CD" w14:textId="6747660B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513" w:type="dxa"/>
          </w:tcPr>
          <w:p w14:paraId="4B27F467" w14:textId="640A6F13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49" w:type="dxa"/>
          </w:tcPr>
          <w:p w14:paraId="56D7E098" w14:textId="52EC8849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32D00481" w14:textId="57352A31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7149A82B" w14:textId="2DA07331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31C57B9F" w14:textId="7F6FED06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</w:tr>
      <w:tr w:rsidR="007C7E0E" w14:paraId="1BE4D684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08C637B" w14:textId="1E111B4D" w:rsidR="007C7E0E" w:rsidRDefault="007C7E0E" w:rsidP="007C7E0E">
            <w:r>
              <w:t>Barrer</w:t>
            </w:r>
          </w:p>
        </w:tc>
        <w:tc>
          <w:tcPr>
            <w:tcW w:w="1560" w:type="dxa"/>
          </w:tcPr>
          <w:p w14:paraId="44D13863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296CFDB1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554D2CF7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CC2EC61" w14:textId="323E2993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2CF30740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269FD11" w14:textId="1001E3CE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</w:tr>
      <w:tr w:rsidR="007C7E0E" w14:paraId="77667CBB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0649B0" w14:textId="46861C45" w:rsidR="007C7E0E" w:rsidRDefault="007C7E0E" w:rsidP="007C7E0E">
            <w:r>
              <w:t>Krav til gulv</w:t>
            </w:r>
          </w:p>
        </w:tc>
        <w:tc>
          <w:tcPr>
            <w:tcW w:w="1560" w:type="dxa"/>
          </w:tcPr>
          <w:p w14:paraId="4D45C692" w14:textId="1462963A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513" w:type="dxa"/>
          </w:tcPr>
          <w:p w14:paraId="08DF9C85" w14:textId="24682EF3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49" w:type="dxa"/>
          </w:tcPr>
          <w:p w14:paraId="058446C1" w14:textId="4BDDD9E6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50" w:type="dxa"/>
          </w:tcPr>
          <w:p w14:paraId="3E9B0293" w14:textId="18FD1A2F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50" w:type="dxa"/>
          </w:tcPr>
          <w:p w14:paraId="5BBE9E89" w14:textId="40E23772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  <w:tc>
          <w:tcPr>
            <w:tcW w:w="1750" w:type="dxa"/>
          </w:tcPr>
          <w:p w14:paraId="3AD4E581" w14:textId="4175D6FF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Sportsparkett</w:t>
            </w:r>
          </w:p>
        </w:tc>
      </w:tr>
      <w:tr w:rsidR="007C7E0E" w14:paraId="0A3C314D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CC028D" w14:textId="5B352F97" w:rsidR="007C7E0E" w:rsidRDefault="007C7E0E" w:rsidP="007C7E0E">
            <w:r>
              <w:t>Oppheng av sikkerhetsutstyr</w:t>
            </w:r>
          </w:p>
        </w:tc>
        <w:tc>
          <w:tcPr>
            <w:tcW w:w="1560" w:type="dxa"/>
          </w:tcPr>
          <w:p w14:paraId="7A8AB55C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365C77F8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14732E27" w14:textId="277E44EE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21BE4578" w14:textId="462682AA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1B7BC205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75CF00D8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7E0E" w14:paraId="28613882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D1E9B80" w14:textId="30CC33B6" w:rsidR="007C7E0E" w:rsidRPr="007C7E0E" w:rsidRDefault="007C7E0E" w:rsidP="007C7E0E">
            <w:pPr>
              <w:rPr>
                <w:b w:val="0"/>
                <w:bCs w:val="0"/>
              </w:rPr>
            </w:pPr>
            <w:r>
              <w:t>Matter</w:t>
            </w:r>
          </w:p>
        </w:tc>
        <w:tc>
          <w:tcPr>
            <w:tcW w:w="1560" w:type="dxa"/>
          </w:tcPr>
          <w:p w14:paraId="3A405190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5085C443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36C71050" w14:textId="4748CF7E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0DC99BF7" w14:textId="4676CAD1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0A71107A" w14:textId="22DED3B8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1750" w:type="dxa"/>
          </w:tcPr>
          <w:p w14:paraId="2E91BF36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E0E" w14:paraId="698C3B9D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D6AB1C" w14:textId="5A4BE08F" w:rsidR="007C7E0E" w:rsidRDefault="007C7E0E" w:rsidP="007C7E0E">
            <w:r>
              <w:t>Haller mindre arrangement (</w:t>
            </w:r>
            <w:r w:rsidRPr="007C7E0E">
              <w:t>m</w:t>
            </w:r>
            <w:r w:rsidRPr="007C7E0E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</w:tcPr>
          <w:p w14:paraId="696F3F50" w14:textId="01D37460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1350</w:t>
            </w:r>
          </w:p>
        </w:tc>
        <w:tc>
          <w:tcPr>
            <w:tcW w:w="1513" w:type="dxa"/>
          </w:tcPr>
          <w:p w14:paraId="6BDCE0DD" w14:textId="7B27BD31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49" w:type="dxa"/>
          </w:tcPr>
          <w:p w14:paraId="13AB6158" w14:textId="1017D942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50" w:type="dxa"/>
          </w:tcPr>
          <w:p w14:paraId="30C2258A" w14:textId="7DF66EFF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50" w:type="dxa"/>
          </w:tcPr>
          <w:p w14:paraId="2326FE4B" w14:textId="720D36EA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  <w:tc>
          <w:tcPr>
            <w:tcW w:w="1750" w:type="dxa"/>
          </w:tcPr>
          <w:p w14:paraId="29F650F3" w14:textId="0000A46D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800-1000</w:t>
            </w:r>
          </w:p>
        </w:tc>
      </w:tr>
      <w:tr w:rsidR="007C7E0E" w14:paraId="212F0530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9C9CD37" w14:textId="031829C0" w:rsidR="007C7E0E" w:rsidRDefault="00110F4C" w:rsidP="007C7E0E">
            <w:r>
              <w:t>Bredde x lengde (m)</w:t>
            </w:r>
          </w:p>
        </w:tc>
        <w:tc>
          <w:tcPr>
            <w:tcW w:w="1560" w:type="dxa"/>
          </w:tcPr>
          <w:p w14:paraId="0DD28D27" w14:textId="46848E6D" w:rsidR="007C7E0E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x 45</w:t>
            </w:r>
          </w:p>
        </w:tc>
        <w:tc>
          <w:tcPr>
            <w:tcW w:w="1513" w:type="dxa"/>
          </w:tcPr>
          <w:p w14:paraId="617DC04C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3047071E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2FE8C5C4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0FF7CF11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30CF7101" w14:textId="77777777" w:rsidR="007C7E0E" w:rsidRPr="00110F4C" w:rsidRDefault="007C7E0E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E0E" w14:paraId="7A21D09E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5BF2206" w14:textId="6171EEBC" w:rsidR="007C7E0E" w:rsidRDefault="00110F4C" w:rsidP="007C7E0E">
            <w:r>
              <w:t>Takhøyde (m)</w:t>
            </w:r>
          </w:p>
        </w:tc>
        <w:tc>
          <w:tcPr>
            <w:tcW w:w="1560" w:type="dxa"/>
          </w:tcPr>
          <w:p w14:paraId="0088FE39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228D9378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2C5F365E" w14:textId="752AC01D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50" w:type="dxa"/>
          </w:tcPr>
          <w:p w14:paraId="5BB575F9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5B7BAE08" w14:textId="575BBB3C" w:rsidR="007C7E0E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8-13</w:t>
            </w:r>
          </w:p>
        </w:tc>
        <w:tc>
          <w:tcPr>
            <w:tcW w:w="1750" w:type="dxa"/>
          </w:tcPr>
          <w:p w14:paraId="32D03F86" w14:textId="77777777" w:rsidR="007C7E0E" w:rsidRPr="00110F4C" w:rsidRDefault="007C7E0E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10F4C" w14:paraId="2DB11502" w14:textId="77777777" w:rsidTr="00110F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36E4A2D" w14:textId="211DDB9B" w:rsidR="00110F4C" w:rsidRPr="00110F4C" w:rsidRDefault="00110F4C" w:rsidP="007C7E0E">
            <w:pPr>
              <w:rPr>
                <w:b w:val="0"/>
                <w:bCs w:val="0"/>
              </w:rPr>
            </w:pPr>
            <w:r>
              <w:t>Haller større arrangement (</w:t>
            </w:r>
            <w:r w:rsidRPr="007C7E0E">
              <w:t>m</w:t>
            </w:r>
            <w:r w:rsidRPr="007C7E0E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</w:tcPr>
          <w:p w14:paraId="59205A44" w14:textId="18DB844B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1340&gt;</w:t>
            </w:r>
          </w:p>
        </w:tc>
        <w:tc>
          <w:tcPr>
            <w:tcW w:w="1513" w:type="dxa"/>
          </w:tcPr>
          <w:p w14:paraId="4933CC34" w14:textId="3EEEDE5B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49" w:type="dxa"/>
          </w:tcPr>
          <w:p w14:paraId="632DB723" w14:textId="0282063C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50" w:type="dxa"/>
          </w:tcPr>
          <w:p w14:paraId="6BD7A828" w14:textId="5135E74A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50" w:type="dxa"/>
          </w:tcPr>
          <w:p w14:paraId="4B5AFCB1" w14:textId="1BF6E445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  <w:tc>
          <w:tcPr>
            <w:tcW w:w="1750" w:type="dxa"/>
          </w:tcPr>
          <w:p w14:paraId="7C9CFD5F" w14:textId="699FE223" w:rsidR="00110F4C" w:rsidRPr="00110F4C" w:rsidRDefault="00110F4C" w:rsidP="00110F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1000-2000</w:t>
            </w:r>
          </w:p>
        </w:tc>
      </w:tr>
      <w:tr w:rsidR="00110F4C" w14:paraId="070739B9" w14:textId="77777777" w:rsidTr="00110F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048E70" w14:textId="2F019490" w:rsidR="00110F4C" w:rsidRDefault="00110F4C" w:rsidP="007C7E0E">
            <w:r>
              <w:t>Takhøyde (m)</w:t>
            </w:r>
          </w:p>
        </w:tc>
        <w:tc>
          <w:tcPr>
            <w:tcW w:w="1560" w:type="dxa"/>
          </w:tcPr>
          <w:p w14:paraId="37D94650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13" w:type="dxa"/>
          </w:tcPr>
          <w:p w14:paraId="256B4CEC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9" w:type="dxa"/>
          </w:tcPr>
          <w:p w14:paraId="2072B5C1" w14:textId="04191824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750" w:type="dxa"/>
          </w:tcPr>
          <w:p w14:paraId="6BB3738B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50" w:type="dxa"/>
          </w:tcPr>
          <w:p w14:paraId="5E6491CE" w14:textId="398FC1C3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750" w:type="dxa"/>
          </w:tcPr>
          <w:p w14:paraId="533A84D8" w14:textId="77777777" w:rsidR="00110F4C" w:rsidRPr="00110F4C" w:rsidRDefault="00110F4C" w:rsidP="00110F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26AA72B" w14:textId="77777777" w:rsidR="00E07713" w:rsidRDefault="00E07713" w:rsidP="00CC3ABF"/>
    <w:sectPr w:rsidR="00E07713" w:rsidSect="007C7E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0" w:orient="landscape"/>
      <w:pgMar w:top="1417" w:right="1417" w:bottom="1417" w:left="1417" w:header="863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4115A" w14:textId="77777777" w:rsidR="009F7D78" w:rsidRDefault="009F7D78" w:rsidP="003E187B">
      <w:r>
        <w:separator/>
      </w:r>
    </w:p>
  </w:endnote>
  <w:endnote w:type="continuationSeparator" w:id="0">
    <w:p w14:paraId="649738FA" w14:textId="77777777" w:rsidR="009F7D78" w:rsidRDefault="009F7D78" w:rsidP="003E187B">
      <w:r>
        <w:continuationSeparator/>
      </w:r>
    </w:p>
  </w:endnote>
  <w:endnote w:type="continuationNotice" w:id="1">
    <w:p w14:paraId="5BD327E4" w14:textId="77777777" w:rsidR="009F7D78" w:rsidRDefault="009F7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1C87" w14:textId="77777777" w:rsidR="007C7E0E" w:rsidRDefault="007C7E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F1D2" w14:textId="5E97E6C5" w:rsidR="003E187B" w:rsidRPr="00187DD3" w:rsidRDefault="00110F4C" w:rsidP="00497573">
    <w:pPr>
      <w:pStyle w:val="Footer"/>
      <w:spacing w:line="360" w:lineRule="auto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58F860C" wp14:editId="0D9220E7">
          <wp:simplePos x="0" y="0"/>
          <wp:positionH relativeFrom="column">
            <wp:posOffset>4148455</wp:posOffset>
          </wp:positionH>
          <wp:positionV relativeFrom="paragraph">
            <wp:posOffset>-330200</wp:posOffset>
          </wp:positionV>
          <wp:extent cx="1244600" cy="590550"/>
          <wp:effectExtent l="0" t="0" r="0" b="0"/>
          <wp:wrapNone/>
          <wp:docPr id="124982840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6581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B6F07F" wp14:editId="34B8E0AE">
              <wp:simplePos x="0" y="0"/>
              <wp:positionH relativeFrom="column">
                <wp:posOffset>5210175</wp:posOffset>
              </wp:positionH>
              <wp:positionV relativeFrom="paragraph">
                <wp:posOffset>-286385</wp:posOffset>
              </wp:positionV>
              <wp:extent cx="160020" cy="503555"/>
              <wp:effectExtent l="0" t="0" r="0" b="0"/>
              <wp:wrapNone/>
              <wp:docPr id="17" name="Rektangel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60020" cy="503555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t="1132" b="113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693E8" id="Rektangel 17" o:spid="_x0000_s1026" style="position:absolute;margin-left:410.25pt;margin-top:-22.55pt;width:12.6pt;height:39.6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" stroked="f" strokeweight="1pt">
              <v:fill r:id="rId3" o:title="" recolor="t" rotate="t" type="frame"/>
              <o:lock v:ext="edit" aspectratio="t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5995" w14:textId="77777777" w:rsidR="007C7E0E" w:rsidRDefault="007C7E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FB4B1" w14:textId="77777777" w:rsidR="009F7D78" w:rsidRDefault="009F7D78" w:rsidP="003E187B">
      <w:r>
        <w:separator/>
      </w:r>
    </w:p>
  </w:footnote>
  <w:footnote w:type="continuationSeparator" w:id="0">
    <w:p w14:paraId="170C5E56" w14:textId="77777777" w:rsidR="009F7D78" w:rsidRDefault="009F7D78" w:rsidP="003E187B">
      <w:r>
        <w:continuationSeparator/>
      </w:r>
    </w:p>
  </w:footnote>
  <w:footnote w:type="continuationNotice" w:id="1">
    <w:p w14:paraId="1FB643C5" w14:textId="77777777" w:rsidR="009F7D78" w:rsidRDefault="009F7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D5E3" w14:textId="77777777" w:rsidR="007C7E0E" w:rsidRDefault="007C7E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DBAD" w14:textId="7598E7A2" w:rsidR="003E187B" w:rsidRPr="00187DD3" w:rsidRDefault="007C7E0E" w:rsidP="003E187B">
    <w:pPr>
      <w:jc w:val="center"/>
      <w:rPr>
        <w:rFonts w:cs="Times New Roman"/>
        <w:b/>
        <w:bCs/>
        <w:sz w:val="20"/>
        <w:szCs w:val="20"/>
      </w:rPr>
    </w:pPr>
    <w:r w:rsidRPr="00187DD3">
      <w:rPr>
        <w:rFonts w:cs="Times New Roman"/>
        <w:b/>
        <w:noProof/>
        <w:sz w:val="20"/>
        <w:szCs w:val="20"/>
        <w:lang w:eastAsia="nb-NO"/>
      </w:rPr>
      <w:drawing>
        <wp:anchor distT="0" distB="0" distL="114300" distR="114300" simplePos="0" relativeHeight="251658240" behindDoc="0" locked="0" layoutInCell="1" allowOverlap="1" wp14:anchorId="511A0829" wp14:editId="5836BFD1">
          <wp:simplePos x="0" y="0"/>
          <wp:positionH relativeFrom="margin">
            <wp:align>right</wp:align>
          </wp:positionH>
          <wp:positionV relativeFrom="paragraph">
            <wp:posOffset>-34290</wp:posOffset>
          </wp:positionV>
          <wp:extent cx="943022" cy="383054"/>
          <wp:effectExtent l="0" t="0" r="0" b="0"/>
          <wp:wrapNone/>
          <wp:docPr id="2" name="Bilde 2" descr="NYFARGE_logo%20ligge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YFARGE_logo%20ligge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022" cy="38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87B" w:rsidRPr="00187DD3">
      <w:rPr>
        <w:rFonts w:cs="Times New Roman"/>
        <w:b/>
        <w:sz w:val="20"/>
        <w:szCs w:val="20"/>
      </w:rPr>
      <w:t>NORGES DANSEFORBUND</w:t>
    </w:r>
  </w:p>
  <w:p w14:paraId="1CCD4009" w14:textId="52FAABAD" w:rsidR="003E187B" w:rsidRPr="00187DD3" w:rsidRDefault="003E187B" w:rsidP="003E187B">
    <w:pPr>
      <w:pStyle w:val="Footer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Medlem av Norges Idrettsforbund og Olympiske og Paralympiske Komité </w:t>
    </w:r>
  </w:p>
  <w:p w14:paraId="091E57FD" w14:textId="495FE04A" w:rsidR="003E187B" w:rsidRPr="00187DD3" w:rsidRDefault="003E187B" w:rsidP="003E187B">
    <w:pPr>
      <w:pStyle w:val="Footer"/>
      <w:jc w:val="center"/>
      <w:rPr>
        <w:rFonts w:cs="Times New Roman"/>
        <w:sz w:val="20"/>
        <w:szCs w:val="20"/>
      </w:rPr>
    </w:pPr>
    <w:r w:rsidRPr="00187DD3">
      <w:rPr>
        <w:rFonts w:cs="Times New Roman"/>
        <w:sz w:val="20"/>
        <w:szCs w:val="20"/>
      </w:rPr>
      <w:t xml:space="preserve">WDSF – WRRC – IDO – </w:t>
    </w:r>
    <w:r w:rsidR="007C7E0E">
      <w:rPr>
        <w:rFonts w:cs="Times New Roman"/>
        <w:sz w:val="20"/>
        <w:szCs w:val="20"/>
      </w:rPr>
      <w:t>I</w:t>
    </w:r>
    <w:r w:rsidRPr="00187DD3">
      <w:rPr>
        <w:rFonts w:cs="Times New Roman"/>
        <w:sz w:val="20"/>
        <w:szCs w:val="20"/>
      </w:rPr>
      <w:t>BTF</w:t>
    </w:r>
  </w:p>
  <w:p w14:paraId="6C2239A8" w14:textId="77777777" w:rsidR="003E187B" w:rsidRPr="00187DD3" w:rsidRDefault="003E187B">
    <w:pPr>
      <w:pStyle w:val="Header"/>
      <w:rPr>
        <w:rFonts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77BE" w14:textId="77777777" w:rsidR="007C7E0E" w:rsidRDefault="007C7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896"/>
    <w:multiLevelType w:val="hybridMultilevel"/>
    <w:tmpl w:val="8FD46370"/>
    <w:lvl w:ilvl="0" w:tplc="23F6F2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5FB"/>
    <w:multiLevelType w:val="hybridMultilevel"/>
    <w:tmpl w:val="A516B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75AA2"/>
    <w:multiLevelType w:val="hybridMultilevel"/>
    <w:tmpl w:val="FFFFFFFF"/>
    <w:lvl w:ilvl="0" w:tplc="6B587740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2F0E8C52">
      <w:numFmt w:val="bullet"/>
      <w:lvlText w:val="•"/>
      <w:lvlJc w:val="left"/>
      <w:pPr>
        <w:ind w:left="742" w:hanging="284"/>
      </w:pPr>
      <w:rPr>
        <w:rFonts w:hint="default"/>
        <w:lang w:val="nb" w:eastAsia="en-US" w:bidi="ar-SA"/>
      </w:rPr>
    </w:lvl>
    <w:lvl w:ilvl="2" w:tplc="AF108150">
      <w:numFmt w:val="bullet"/>
      <w:lvlText w:val="•"/>
      <w:lvlJc w:val="left"/>
      <w:pPr>
        <w:ind w:left="1044" w:hanging="284"/>
      </w:pPr>
      <w:rPr>
        <w:rFonts w:hint="default"/>
        <w:lang w:val="nb" w:eastAsia="en-US" w:bidi="ar-SA"/>
      </w:rPr>
    </w:lvl>
    <w:lvl w:ilvl="3" w:tplc="3B5CB6E6">
      <w:numFmt w:val="bullet"/>
      <w:lvlText w:val="•"/>
      <w:lvlJc w:val="left"/>
      <w:pPr>
        <w:ind w:left="1346" w:hanging="284"/>
      </w:pPr>
      <w:rPr>
        <w:rFonts w:hint="default"/>
        <w:lang w:val="nb" w:eastAsia="en-US" w:bidi="ar-SA"/>
      </w:rPr>
    </w:lvl>
    <w:lvl w:ilvl="4" w:tplc="3B661C74">
      <w:numFmt w:val="bullet"/>
      <w:lvlText w:val="•"/>
      <w:lvlJc w:val="left"/>
      <w:pPr>
        <w:ind w:left="1649" w:hanging="284"/>
      </w:pPr>
      <w:rPr>
        <w:rFonts w:hint="default"/>
        <w:lang w:val="nb" w:eastAsia="en-US" w:bidi="ar-SA"/>
      </w:rPr>
    </w:lvl>
    <w:lvl w:ilvl="5" w:tplc="0A140AA8">
      <w:numFmt w:val="bullet"/>
      <w:lvlText w:val="•"/>
      <w:lvlJc w:val="left"/>
      <w:pPr>
        <w:ind w:left="1951" w:hanging="284"/>
      </w:pPr>
      <w:rPr>
        <w:rFonts w:hint="default"/>
        <w:lang w:val="nb" w:eastAsia="en-US" w:bidi="ar-SA"/>
      </w:rPr>
    </w:lvl>
    <w:lvl w:ilvl="6" w:tplc="418038E2">
      <w:numFmt w:val="bullet"/>
      <w:lvlText w:val="•"/>
      <w:lvlJc w:val="left"/>
      <w:pPr>
        <w:ind w:left="2253" w:hanging="284"/>
      </w:pPr>
      <w:rPr>
        <w:rFonts w:hint="default"/>
        <w:lang w:val="nb" w:eastAsia="en-US" w:bidi="ar-SA"/>
      </w:rPr>
    </w:lvl>
    <w:lvl w:ilvl="7" w:tplc="87509CEA">
      <w:numFmt w:val="bullet"/>
      <w:lvlText w:val="•"/>
      <w:lvlJc w:val="left"/>
      <w:pPr>
        <w:ind w:left="2556" w:hanging="284"/>
      </w:pPr>
      <w:rPr>
        <w:rFonts w:hint="default"/>
        <w:lang w:val="nb" w:eastAsia="en-US" w:bidi="ar-SA"/>
      </w:rPr>
    </w:lvl>
    <w:lvl w:ilvl="8" w:tplc="2EC4738C">
      <w:numFmt w:val="bullet"/>
      <w:lvlText w:val="•"/>
      <w:lvlJc w:val="left"/>
      <w:pPr>
        <w:ind w:left="2858" w:hanging="284"/>
      </w:pPr>
      <w:rPr>
        <w:rFonts w:hint="default"/>
        <w:lang w:val="nb" w:eastAsia="en-US" w:bidi="ar-SA"/>
      </w:rPr>
    </w:lvl>
  </w:abstractNum>
  <w:abstractNum w:abstractNumId="3" w15:restartNumberingAfterBreak="0">
    <w:nsid w:val="28091A84"/>
    <w:multiLevelType w:val="multilevel"/>
    <w:tmpl w:val="FF38BA4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7F1EBF"/>
    <w:multiLevelType w:val="hybridMultilevel"/>
    <w:tmpl w:val="FFFFFFFF"/>
    <w:lvl w:ilvl="0" w:tplc="7E527D82">
      <w:numFmt w:val="bullet"/>
      <w:lvlText w:val=""/>
      <w:lvlJc w:val="left"/>
      <w:pPr>
        <w:ind w:left="432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60063A5E">
      <w:numFmt w:val="bullet"/>
      <w:lvlText w:val="•"/>
      <w:lvlJc w:val="left"/>
      <w:pPr>
        <w:ind w:left="964" w:hanging="284"/>
      </w:pPr>
      <w:rPr>
        <w:rFonts w:hint="default"/>
        <w:lang w:val="nb" w:eastAsia="en-US" w:bidi="ar-SA"/>
      </w:rPr>
    </w:lvl>
    <w:lvl w:ilvl="2" w:tplc="A05EE086">
      <w:numFmt w:val="bullet"/>
      <w:lvlText w:val="•"/>
      <w:lvlJc w:val="left"/>
      <w:pPr>
        <w:ind w:left="1489" w:hanging="284"/>
      </w:pPr>
      <w:rPr>
        <w:rFonts w:hint="default"/>
        <w:lang w:val="nb" w:eastAsia="en-US" w:bidi="ar-SA"/>
      </w:rPr>
    </w:lvl>
    <w:lvl w:ilvl="3" w:tplc="EFBA6AFA">
      <w:numFmt w:val="bullet"/>
      <w:lvlText w:val="•"/>
      <w:lvlJc w:val="left"/>
      <w:pPr>
        <w:ind w:left="2013" w:hanging="284"/>
      </w:pPr>
      <w:rPr>
        <w:rFonts w:hint="default"/>
        <w:lang w:val="nb" w:eastAsia="en-US" w:bidi="ar-SA"/>
      </w:rPr>
    </w:lvl>
    <w:lvl w:ilvl="4" w:tplc="570E3D60">
      <w:numFmt w:val="bullet"/>
      <w:lvlText w:val="•"/>
      <w:lvlJc w:val="left"/>
      <w:pPr>
        <w:ind w:left="2538" w:hanging="284"/>
      </w:pPr>
      <w:rPr>
        <w:rFonts w:hint="default"/>
        <w:lang w:val="nb" w:eastAsia="en-US" w:bidi="ar-SA"/>
      </w:rPr>
    </w:lvl>
    <w:lvl w:ilvl="5" w:tplc="12CC8D66">
      <w:numFmt w:val="bullet"/>
      <w:lvlText w:val="•"/>
      <w:lvlJc w:val="left"/>
      <w:pPr>
        <w:ind w:left="3062" w:hanging="284"/>
      </w:pPr>
      <w:rPr>
        <w:rFonts w:hint="default"/>
        <w:lang w:val="nb" w:eastAsia="en-US" w:bidi="ar-SA"/>
      </w:rPr>
    </w:lvl>
    <w:lvl w:ilvl="6" w:tplc="207A31A6">
      <w:numFmt w:val="bullet"/>
      <w:lvlText w:val="•"/>
      <w:lvlJc w:val="left"/>
      <w:pPr>
        <w:ind w:left="3587" w:hanging="284"/>
      </w:pPr>
      <w:rPr>
        <w:rFonts w:hint="default"/>
        <w:lang w:val="nb" w:eastAsia="en-US" w:bidi="ar-SA"/>
      </w:rPr>
    </w:lvl>
    <w:lvl w:ilvl="7" w:tplc="F3E2C9E0">
      <w:numFmt w:val="bullet"/>
      <w:lvlText w:val="•"/>
      <w:lvlJc w:val="left"/>
      <w:pPr>
        <w:ind w:left="4111" w:hanging="284"/>
      </w:pPr>
      <w:rPr>
        <w:rFonts w:hint="default"/>
        <w:lang w:val="nb" w:eastAsia="en-US" w:bidi="ar-SA"/>
      </w:rPr>
    </w:lvl>
    <w:lvl w:ilvl="8" w:tplc="191E1BAE">
      <w:numFmt w:val="bullet"/>
      <w:lvlText w:val="•"/>
      <w:lvlJc w:val="left"/>
      <w:pPr>
        <w:ind w:left="4636" w:hanging="284"/>
      </w:pPr>
      <w:rPr>
        <w:rFonts w:hint="default"/>
        <w:lang w:val="nb" w:eastAsia="en-US" w:bidi="ar-SA"/>
      </w:rPr>
    </w:lvl>
  </w:abstractNum>
  <w:abstractNum w:abstractNumId="5" w15:restartNumberingAfterBreak="0">
    <w:nsid w:val="34990689"/>
    <w:multiLevelType w:val="hybridMultilevel"/>
    <w:tmpl w:val="FFFFFFFF"/>
    <w:lvl w:ilvl="0" w:tplc="D19E23A2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3FE21624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D83C159A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35FA4134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D51873F4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F800A992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B8F6582C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295ABE9C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8F6D0C6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6" w15:restartNumberingAfterBreak="0">
    <w:nsid w:val="35E12E02"/>
    <w:multiLevelType w:val="hybridMultilevel"/>
    <w:tmpl w:val="FFFFFFFF"/>
    <w:lvl w:ilvl="0" w:tplc="80362408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C9AA2F00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71507982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CCAEADC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A3C42E7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2494A6D2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491C32B6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D8365304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166A2D40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7" w15:restartNumberingAfterBreak="0">
    <w:nsid w:val="5879715F"/>
    <w:multiLevelType w:val="hybridMultilevel"/>
    <w:tmpl w:val="2DAC7F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027F0"/>
    <w:multiLevelType w:val="hybridMultilevel"/>
    <w:tmpl w:val="FFFFFFFF"/>
    <w:lvl w:ilvl="0" w:tplc="97B2FAB0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CA0A698">
      <w:numFmt w:val="bullet"/>
      <w:lvlText w:val="•"/>
      <w:lvlJc w:val="left"/>
      <w:pPr>
        <w:ind w:left="676" w:hanging="284"/>
      </w:pPr>
      <w:rPr>
        <w:rFonts w:hint="default"/>
        <w:lang w:val="nb" w:eastAsia="en-US" w:bidi="ar-SA"/>
      </w:rPr>
    </w:lvl>
    <w:lvl w:ilvl="2" w:tplc="82BCEA24">
      <w:numFmt w:val="bullet"/>
      <w:lvlText w:val="•"/>
      <w:lvlJc w:val="left"/>
      <w:pPr>
        <w:ind w:left="932" w:hanging="284"/>
      </w:pPr>
      <w:rPr>
        <w:rFonts w:hint="default"/>
        <w:lang w:val="nb" w:eastAsia="en-US" w:bidi="ar-SA"/>
      </w:rPr>
    </w:lvl>
    <w:lvl w:ilvl="3" w:tplc="1A2A0A22">
      <w:numFmt w:val="bullet"/>
      <w:lvlText w:val="•"/>
      <w:lvlJc w:val="left"/>
      <w:pPr>
        <w:ind w:left="1188" w:hanging="284"/>
      </w:pPr>
      <w:rPr>
        <w:rFonts w:hint="default"/>
        <w:lang w:val="nb" w:eastAsia="en-US" w:bidi="ar-SA"/>
      </w:rPr>
    </w:lvl>
    <w:lvl w:ilvl="4" w:tplc="209C708C">
      <w:numFmt w:val="bullet"/>
      <w:lvlText w:val="•"/>
      <w:lvlJc w:val="left"/>
      <w:pPr>
        <w:ind w:left="1445" w:hanging="284"/>
      </w:pPr>
      <w:rPr>
        <w:rFonts w:hint="default"/>
        <w:lang w:val="nb" w:eastAsia="en-US" w:bidi="ar-SA"/>
      </w:rPr>
    </w:lvl>
    <w:lvl w:ilvl="5" w:tplc="4C98CF7E">
      <w:numFmt w:val="bullet"/>
      <w:lvlText w:val="•"/>
      <w:lvlJc w:val="left"/>
      <w:pPr>
        <w:ind w:left="1701" w:hanging="284"/>
      </w:pPr>
      <w:rPr>
        <w:rFonts w:hint="default"/>
        <w:lang w:val="nb" w:eastAsia="en-US" w:bidi="ar-SA"/>
      </w:rPr>
    </w:lvl>
    <w:lvl w:ilvl="6" w:tplc="A95CD2AA">
      <w:numFmt w:val="bullet"/>
      <w:lvlText w:val="•"/>
      <w:lvlJc w:val="left"/>
      <w:pPr>
        <w:ind w:left="1957" w:hanging="284"/>
      </w:pPr>
      <w:rPr>
        <w:rFonts w:hint="default"/>
        <w:lang w:val="nb" w:eastAsia="en-US" w:bidi="ar-SA"/>
      </w:rPr>
    </w:lvl>
    <w:lvl w:ilvl="7" w:tplc="72849386">
      <w:numFmt w:val="bullet"/>
      <w:lvlText w:val="•"/>
      <w:lvlJc w:val="left"/>
      <w:pPr>
        <w:ind w:left="2214" w:hanging="284"/>
      </w:pPr>
      <w:rPr>
        <w:rFonts w:hint="default"/>
        <w:lang w:val="nb" w:eastAsia="en-US" w:bidi="ar-SA"/>
      </w:rPr>
    </w:lvl>
    <w:lvl w:ilvl="8" w:tplc="EA6A8614">
      <w:numFmt w:val="bullet"/>
      <w:lvlText w:val="•"/>
      <w:lvlJc w:val="left"/>
      <w:pPr>
        <w:ind w:left="2470" w:hanging="284"/>
      </w:pPr>
      <w:rPr>
        <w:rFonts w:hint="default"/>
        <w:lang w:val="nb" w:eastAsia="en-US" w:bidi="ar-SA"/>
      </w:rPr>
    </w:lvl>
  </w:abstractNum>
  <w:abstractNum w:abstractNumId="9" w15:restartNumberingAfterBreak="0">
    <w:nsid w:val="5A4252BE"/>
    <w:multiLevelType w:val="hybridMultilevel"/>
    <w:tmpl w:val="FFFFFFFF"/>
    <w:lvl w:ilvl="0" w:tplc="F670C532">
      <w:numFmt w:val="bullet"/>
      <w:lvlText w:val=""/>
      <w:lvlJc w:val="left"/>
      <w:pPr>
        <w:ind w:left="430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877AC68E">
      <w:numFmt w:val="bullet"/>
      <w:lvlText w:val="•"/>
      <w:lvlJc w:val="left"/>
      <w:pPr>
        <w:ind w:left="945" w:hanging="284"/>
      </w:pPr>
      <w:rPr>
        <w:rFonts w:hint="default"/>
        <w:lang w:val="nb" w:eastAsia="en-US" w:bidi="ar-SA"/>
      </w:rPr>
    </w:lvl>
    <w:lvl w:ilvl="2" w:tplc="D92E31E4">
      <w:numFmt w:val="bullet"/>
      <w:lvlText w:val="•"/>
      <w:lvlJc w:val="left"/>
      <w:pPr>
        <w:ind w:left="1450" w:hanging="284"/>
      </w:pPr>
      <w:rPr>
        <w:rFonts w:hint="default"/>
        <w:lang w:val="nb" w:eastAsia="en-US" w:bidi="ar-SA"/>
      </w:rPr>
    </w:lvl>
    <w:lvl w:ilvl="3" w:tplc="7EA278F4">
      <w:numFmt w:val="bullet"/>
      <w:lvlText w:val="•"/>
      <w:lvlJc w:val="left"/>
      <w:pPr>
        <w:ind w:left="1955" w:hanging="284"/>
      </w:pPr>
      <w:rPr>
        <w:rFonts w:hint="default"/>
        <w:lang w:val="nb" w:eastAsia="en-US" w:bidi="ar-SA"/>
      </w:rPr>
    </w:lvl>
    <w:lvl w:ilvl="4" w:tplc="C7907928">
      <w:numFmt w:val="bullet"/>
      <w:lvlText w:val="•"/>
      <w:lvlJc w:val="left"/>
      <w:pPr>
        <w:ind w:left="2460" w:hanging="284"/>
      </w:pPr>
      <w:rPr>
        <w:rFonts w:hint="default"/>
        <w:lang w:val="nb" w:eastAsia="en-US" w:bidi="ar-SA"/>
      </w:rPr>
    </w:lvl>
    <w:lvl w:ilvl="5" w:tplc="71BCC286">
      <w:numFmt w:val="bullet"/>
      <w:lvlText w:val="•"/>
      <w:lvlJc w:val="left"/>
      <w:pPr>
        <w:ind w:left="2966" w:hanging="284"/>
      </w:pPr>
      <w:rPr>
        <w:rFonts w:hint="default"/>
        <w:lang w:val="nb" w:eastAsia="en-US" w:bidi="ar-SA"/>
      </w:rPr>
    </w:lvl>
    <w:lvl w:ilvl="6" w:tplc="3A50922A">
      <w:numFmt w:val="bullet"/>
      <w:lvlText w:val="•"/>
      <w:lvlJc w:val="left"/>
      <w:pPr>
        <w:ind w:left="3471" w:hanging="284"/>
      </w:pPr>
      <w:rPr>
        <w:rFonts w:hint="default"/>
        <w:lang w:val="nb" w:eastAsia="en-US" w:bidi="ar-SA"/>
      </w:rPr>
    </w:lvl>
    <w:lvl w:ilvl="7" w:tplc="C570F152">
      <w:numFmt w:val="bullet"/>
      <w:lvlText w:val="•"/>
      <w:lvlJc w:val="left"/>
      <w:pPr>
        <w:ind w:left="3976" w:hanging="284"/>
      </w:pPr>
      <w:rPr>
        <w:rFonts w:hint="default"/>
        <w:lang w:val="nb" w:eastAsia="en-US" w:bidi="ar-SA"/>
      </w:rPr>
    </w:lvl>
    <w:lvl w:ilvl="8" w:tplc="9C503A24">
      <w:numFmt w:val="bullet"/>
      <w:lvlText w:val="•"/>
      <w:lvlJc w:val="left"/>
      <w:pPr>
        <w:ind w:left="4481" w:hanging="284"/>
      </w:pPr>
      <w:rPr>
        <w:rFonts w:hint="default"/>
        <w:lang w:val="nb" w:eastAsia="en-US" w:bidi="ar-SA"/>
      </w:rPr>
    </w:lvl>
  </w:abstractNum>
  <w:abstractNum w:abstractNumId="10" w15:restartNumberingAfterBreak="0">
    <w:nsid w:val="67921E9B"/>
    <w:multiLevelType w:val="hybridMultilevel"/>
    <w:tmpl w:val="FFFFFFFF"/>
    <w:lvl w:ilvl="0" w:tplc="BCA207D4">
      <w:numFmt w:val="bullet"/>
      <w:lvlText w:val=""/>
      <w:lvlJc w:val="left"/>
      <w:pPr>
        <w:ind w:left="42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b" w:eastAsia="en-US" w:bidi="ar-SA"/>
      </w:rPr>
    </w:lvl>
    <w:lvl w:ilvl="1" w:tplc="D414A696">
      <w:numFmt w:val="bullet"/>
      <w:lvlText w:val="•"/>
      <w:lvlJc w:val="left"/>
      <w:pPr>
        <w:ind w:left="655" w:hanging="284"/>
      </w:pPr>
      <w:rPr>
        <w:rFonts w:hint="default"/>
        <w:lang w:val="nb" w:eastAsia="en-US" w:bidi="ar-SA"/>
      </w:rPr>
    </w:lvl>
    <w:lvl w:ilvl="2" w:tplc="475E4BE4">
      <w:numFmt w:val="bullet"/>
      <w:lvlText w:val="•"/>
      <w:lvlJc w:val="left"/>
      <w:pPr>
        <w:ind w:left="890" w:hanging="284"/>
      </w:pPr>
      <w:rPr>
        <w:rFonts w:hint="default"/>
        <w:lang w:val="nb" w:eastAsia="en-US" w:bidi="ar-SA"/>
      </w:rPr>
    </w:lvl>
    <w:lvl w:ilvl="3" w:tplc="EF1ED0E0">
      <w:numFmt w:val="bullet"/>
      <w:lvlText w:val="•"/>
      <w:lvlJc w:val="left"/>
      <w:pPr>
        <w:ind w:left="1125" w:hanging="284"/>
      </w:pPr>
      <w:rPr>
        <w:rFonts w:hint="default"/>
        <w:lang w:val="nb" w:eastAsia="en-US" w:bidi="ar-SA"/>
      </w:rPr>
    </w:lvl>
    <w:lvl w:ilvl="4" w:tplc="BA0CDC50">
      <w:numFmt w:val="bullet"/>
      <w:lvlText w:val="•"/>
      <w:lvlJc w:val="left"/>
      <w:pPr>
        <w:ind w:left="1360" w:hanging="284"/>
      </w:pPr>
      <w:rPr>
        <w:rFonts w:hint="default"/>
        <w:lang w:val="nb" w:eastAsia="en-US" w:bidi="ar-SA"/>
      </w:rPr>
    </w:lvl>
    <w:lvl w:ilvl="5" w:tplc="9AF2B6C2">
      <w:numFmt w:val="bullet"/>
      <w:lvlText w:val="•"/>
      <w:lvlJc w:val="left"/>
      <w:pPr>
        <w:ind w:left="1596" w:hanging="284"/>
      </w:pPr>
      <w:rPr>
        <w:rFonts w:hint="default"/>
        <w:lang w:val="nb" w:eastAsia="en-US" w:bidi="ar-SA"/>
      </w:rPr>
    </w:lvl>
    <w:lvl w:ilvl="6" w:tplc="DA905522">
      <w:numFmt w:val="bullet"/>
      <w:lvlText w:val="•"/>
      <w:lvlJc w:val="left"/>
      <w:pPr>
        <w:ind w:left="1831" w:hanging="284"/>
      </w:pPr>
      <w:rPr>
        <w:rFonts w:hint="default"/>
        <w:lang w:val="nb" w:eastAsia="en-US" w:bidi="ar-SA"/>
      </w:rPr>
    </w:lvl>
    <w:lvl w:ilvl="7" w:tplc="71DA4BA0">
      <w:numFmt w:val="bullet"/>
      <w:lvlText w:val="•"/>
      <w:lvlJc w:val="left"/>
      <w:pPr>
        <w:ind w:left="2066" w:hanging="284"/>
      </w:pPr>
      <w:rPr>
        <w:rFonts w:hint="default"/>
        <w:lang w:val="nb" w:eastAsia="en-US" w:bidi="ar-SA"/>
      </w:rPr>
    </w:lvl>
    <w:lvl w:ilvl="8" w:tplc="D15A02CA">
      <w:numFmt w:val="bullet"/>
      <w:lvlText w:val="•"/>
      <w:lvlJc w:val="left"/>
      <w:pPr>
        <w:ind w:left="2301" w:hanging="284"/>
      </w:pPr>
      <w:rPr>
        <w:rFonts w:hint="default"/>
        <w:lang w:val="nb" w:eastAsia="en-US" w:bidi="ar-SA"/>
      </w:rPr>
    </w:lvl>
  </w:abstractNum>
  <w:num w:numId="1" w16cid:durableId="412240144">
    <w:abstractNumId w:val="0"/>
  </w:num>
  <w:num w:numId="2" w16cid:durableId="716509961">
    <w:abstractNumId w:val="3"/>
  </w:num>
  <w:num w:numId="3" w16cid:durableId="561869343">
    <w:abstractNumId w:val="7"/>
  </w:num>
  <w:num w:numId="4" w16cid:durableId="1953587036">
    <w:abstractNumId w:val="1"/>
  </w:num>
  <w:num w:numId="5" w16cid:durableId="619996369">
    <w:abstractNumId w:val="6"/>
  </w:num>
  <w:num w:numId="6" w16cid:durableId="1905337251">
    <w:abstractNumId w:val="8"/>
  </w:num>
  <w:num w:numId="7" w16cid:durableId="1245917873">
    <w:abstractNumId w:val="9"/>
  </w:num>
  <w:num w:numId="8" w16cid:durableId="1899828259">
    <w:abstractNumId w:val="5"/>
  </w:num>
  <w:num w:numId="9" w16cid:durableId="176432174">
    <w:abstractNumId w:val="2"/>
  </w:num>
  <w:num w:numId="10" w16cid:durableId="656693517">
    <w:abstractNumId w:val="4"/>
  </w:num>
  <w:num w:numId="11" w16cid:durableId="561209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0E"/>
    <w:rsid w:val="00011867"/>
    <w:rsid w:val="000331F0"/>
    <w:rsid w:val="00070C89"/>
    <w:rsid w:val="00083A0F"/>
    <w:rsid w:val="000A60A8"/>
    <w:rsid w:val="000B2FFA"/>
    <w:rsid w:val="000E624B"/>
    <w:rsid w:val="00104478"/>
    <w:rsid w:val="00104808"/>
    <w:rsid w:val="00104AD7"/>
    <w:rsid w:val="00105907"/>
    <w:rsid w:val="00110F4C"/>
    <w:rsid w:val="00124C09"/>
    <w:rsid w:val="001268FD"/>
    <w:rsid w:val="00162C55"/>
    <w:rsid w:val="00187DD3"/>
    <w:rsid w:val="00187DFA"/>
    <w:rsid w:val="001907BC"/>
    <w:rsid w:val="0019258A"/>
    <w:rsid w:val="00196675"/>
    <w:rsid w:val="001B13FF"/>
    <w:rsid w:val="001D4B9E"/>
    <w:rsid w:val="00206288"/>
    <w:rsid w:val="00232EAE"/>
    <w:rsid w:val="002337D2"/>
    <w:rsid w:val="0024493C"/>
    <w:rsid w:val="00256399"/>
    <w:rsid w:val="00260318"/>
    <w:rsid w:val="00274784"/>
    <w:rsid w:val="002815B1"/>
    <w:rsid w:val="00294DF6"/>
    <w:rsid w:val="002A1C46"/>
    <w:rsid w:val="002B5854"/>
    <w:rsid w:val="002B5EB6"/>
    <w:rsid w:val="0030051F"/>
    <w:rsid w:val="0030642B"/>
    <w:rsid w:val="00316581"/>
    <w:rsid w:val="00346694"/>
    <w:rsid w:val="00361314"/>
    <w:rsid w:val="00366C16"/>
    <w:rsid w:val="0037095B"/>
    <w:rsid w:val="00377FB3"/>
    <w:rsid w:val="003809BA"/>
    <w:rsid w:val="00385ECA"/>
    <w:rsid w:val="003C693A"/>
    <w:rsid w:val="003C7F02"/>
    <w:rsid w:val="003E187B"/>
    <w:rsid w:val="003F3FF5"/>
    <w:rsid w:val="00436A12"/>
    <w:rsid w:val="00446674"/>
    <w:rsid w:val="00487883"/>
    <w:rsid w:val="00497573"/>
    <w:rsid w:val="004A251D"/>
    <w:rsid w:val="004A673B"/>
    <w:rsid w:val="004B1A26"/>
    <w:rsid w:val="004B2D7A"/>
    <w:rsid w:val="004C489D"/>
    <w:rsid w:val="004C53F8"/>
    <w:rsid w:val="004D0CEF"/>
    <w:rsid w:val="005076EA"/>
    <w:rsid w:val="00513507"/>
    <w:rsid w:val="005465D6"/>
    <w:rsid w:val="00585171"/>
    <w:rsid w:val="005A4E32"/>
    <w:rsid w:val="005E1308"/>
    <w:rsid w:val="005F11CC"/>
    <w:rsid w:val="005F508C"/>
    <w:rsid w:val="00607A1A"/>
    <w:rsid w:val="006349AD"/>
    <w:rsid w:val="006369AE"/>
    <w:rsid w:val="00651C85"/>
    <w:rsid w:val="00651F8A"/>
    <w:rsid w:val="00667A46"/>
    <w:rsid w:val="00670825"/>
    <w:rsid w:val="0067622B"/>
    <w:rsid w:val="006915B4"/>
    <w:rsid w:val="00697D5E"/>
    <w:rsid w:val="006A385C"/>
    <w:rsid w:val="006F3D2B"/>
    <w:rsid w:val="00745B01"/>
    <w:rsid w:val="0077420F"/>
    <w:rsid w:val="0077427B"/>
    <w:rsid w:val="00795F0C"/>
    <w:rsid w:val="007A344E"/>
    <w:rsid w:val="007A5E58"/>
    <w:rsid w:val="007A6F1A"/>
    <w:rsid w:val="007B0DB0"/>
    <w:rsid w:val="007B208C"/>
    <w:rsid w:val="007B50E9"/>
    <w:rsid w:val="007C7E0E"/>
    <w:rsid w:val="007D2195"/>
    <w:rsid w:val="007E3325"/>
    <w:rsid w:val="007E4242"/>
    <w:rsid w:val="007E63C1"/>
    <w:rsid w:val="007F4116"/>
    <w:rsid w:val="00842BBD"/>
    <w:rsid w:val="00856CC9"/>
    <w:rsid w:val="00860E4A"/>
    <w:rsid w:val="00893953"/>
    <w:rsid w:val="008B0354"/>
    <w:rsid w:val="008B6504"/>
    <w:rsid w:val="008B65F4"/>
    <w:rsid w:val="00900DA6"/>
    <w:rsid w:val="009051C8"/>
    <w:rsid w:val="009115F8"/>
    <w:rsid w:val="00911B1F"/>
    <w:rsid w:val="0091492E"/>
    <w:rsid w:val="009416D0"/>
    <w:rsid w:val="009455A2"/>
    <w:rsid w:val="00946935"/>
    <w:rsid w:val="00960681"/>
    <w:rsid w:val="00977316"/>
    <w:rsid w:val="00992E4F"/>
    <w:rsid w:val="009B2A91"/>
    <w:rsid w:val="009F20C1"/>
    <w:rsid w:val="009F7D78"/>
    <w:rsid w:val="00A05593"/>
    <w:rsid w:val="00A11E9D"/>
    <w:rsid w:val="00A20A43"/>
    <w:rsid w:val="00A70D7A"/>
    <w:rsid w:val="00AA61E8"/>
    <w:rsid w:val="00AB433C"/>
    <w:rsid w:val="00AB63BA"/>
    <w:rsid w:val="00AC2980"/>
    <w:rsid w:val="00AD6259"/>
    <w:rsid w:val="00AE63A7"/>
    <w:rsid w:val="00AF00BF"/>
    <w:rsid w:val="00B363C0"/>
    <w:rsid w:val="00B550F2"/>
    <w:rsid w:val="00BB5FE3"/>
    <w:rsid w:val="00BB7182"/>
    <w:rsid w:val="00BD349B"/>
    <w:rsid w:val="00BD43BA"/>
    <w:rsid w:val="00C40383"/>
    <w:rsid w:val="00C430B9"/>
    <w:rsid w:val="00C50BBF"/>
    <w:rsid w:val="00C80AE4"/>
    <w:rsid w:val="00C82E25"/>
    <w:rsid w:val="00C90C93"/>
    <w:rsid w:val="00CA28C1"/>
    <w:rsid w:val="00CB1F78"/>
    <w:rsid w:val="00CB3C40"/>
    <w:rsid w:val="00CC3ABF"/>
    <w:rsid w:val="00CD28E8"/>
    <w:rsid w:val="00CD5BE4"/>
    <w:rsid w:val="00CF0158"/>
    <w:rsid w:val="00CF07BD"/>
    <w:rsid w:val="00CF63A9"/>
    <w:rsid w:val="00D36480"/>
    <w:rsid w:val="00D36517"/>
    <w:rsid w:val="00D5444B"/>
    <w:rsid w:val="00D73274"/>
    <w:rsid w:val="00DC5A3C"/>
    <w:rsid w:val="00DC62D0"/>
    <w:rsid w:val="00DE34E4"/>
    <w:rsid w:val="00DE6133"/>
    <w:rsid w:val="00E00E2B"/>
    <w:rsid w:val="00E07713"/>
    <w:rsid w:val="00E329A4"/>
    <w:rsid w:val="00E40A11"/>
    <w:rsid w:val="00E419D1"/>
    <w:rsid w:val="00E54771"/>
    <w:rsid w:val="00E57A50"/>
    <w:rsid w:val="00E7649E"/>
    <w:rsid w:val="00E8258E"/>
    <w:rsid w:val="00EA41F7"/>
    <w:rsid w:val="00EA7336"/>
    <w:rsid w:val="00EB4909"/>
    <w:rsid w:val="00EC542C"/>
    <w:rsid w:val="00EE1290"/>
    <w:rsid w:val="00EF014A"/>
    <w:rsid w:val="00F000F3"/>
    <w:rsid w:val="00F03217"/>
    <w:rsid w:val="00F065B7"/>
    <w:rsid w:val="00F41E74"/>
    <w:rsid w:val="00F61F40"/>
    <w:rsid w:val="00F76F5F"/>
    <w:rsid w:val="00F80CB2"/>
    <w:rsid w:val="00FB31F3"/>
    <w:rsid w:val="00FB6061"/>
    <w:rsid w:val="00FB65AE"/>
    <w:rsid w:val="00FB7887"/>
    <w:rsid w:val="00FC08EA"/>
    <w:rsid w:val="00FC18C5"/>
    <w:rsid w:val="00FC7EE9"/>
    <w:rsid w:val="00FE16B3"/>
    <w:rsid w:val="00FE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7E291"/>
  <w14:defaultImageDpi w14:val="32767"/>
  <w15:chartTrackingRefBased/>
  <w15:docId w15:val="{80855067-23B5-43C2-A273-E36E6E4D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9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9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8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87B"/>
  </w:style>
  <w:style w:type="paragraph" w:styleId="Footer">
    <w:name w:val="footer"/>
    <w:basedOn w:val="Normal"/>
    <w:link w:val="FooterChar"/>
    <w:unhideWhenUsed/>
    <w:rsid w:val="003E18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87B"/>
  </w:style>
  <w:style w:type="character" w:styleId="Hyperlink">
    <w:name w:val="Hyperlink"/>
    <w:rsid w:val="003E18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E1290"/>
    <w:pPr>
      <w:ind w:left="720"/>
      <w:contextualSpacing/>
    </w:pPr>
  </w:style>
  <w:style w:type="paragraph" w:customStyle="1" w:styleId="Default">
    <w:name w:val="Default"/>
    <w:rsid w:val="0077420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77420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329A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29A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29A4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329A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E329A4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E329A4"/>
    <w:rPr>
      <w:smallCaps/>
      <w:color w:val="ED7D31" w:themeColor="accent2"/>
      <w:u w:val="single"/>
    </w:rPr>
  </w:style>
  <w:style w:type="paragraph" w:styleId="BodyText">
    <w:name w:val="Body Text"/>
    <w:basedOn w:val="Normal"/>
    <w:link w:val="BodyTextChar"/>
    <w:uiPriority w:val="1"/>
    <w:qFormat/>
    <w:rsid w:val="009051C8"/>
    <w:pPr>
      <w:widowControl w:val="0"/>
      <w:autoSpaceDE w:val="0"/>
      <w:autoSpaceDN w:val="0"/>
    </w:pPr>
    <w:rPr>
      <w:rFonts w:ascii="Cambria" w:eastAsia="Cambria" w:hAnsi="Cambria" w:cs="Cambria"/>
      <w:lang w:val="nb"/>
    </w:rPr>
  </w:style>
  <w:style w:type="character" w:customStyle="1" w:styleId="BodyTextChar">
    <w:name w:val="Body Text Char"/>
    <w:basedOn w:val="DefaultParagraphFont"/>
    <w:link w:val="BodyText"/>
    <w:uiPriority w:val="1"/>
    <w:rsid w:val="009051C8"/>
    <w:rPr>
      <w:rFonts w:ascii="Cambria" w:eastAsia="Cambria" w:hAnsi="Cambria" w:cs="Cambria"/>
      <w:lang w:val="nb"/>
    </w:rPr>
  </w:style>
  <w:style w:type="paragraph" w:customStyle="1" w:styleId="TableParagraph">
    <w:name w:val="Table Paragraph"/>
    <w:basedOn w:val="Normal"/>
    <w:uiPriority w:val="1"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n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1C8"/>
    <w:pPr>
      <w:widowControl w:val="0"/>
      <w:autoSpaceDE w:val="0"/>
      <w:autoSpaceDN w:val="0"/>
    </w:pPr>
    <w:rPr>
      <w:rFonts w:ascii="Cambria" w:eastAsia="Cambria" w:hAnsi="Cambria" w:cs="Cambria"/>
      <w:sz w:val="20"/>
      <w:szCs w:val="20"/>
      <w:lang w:val="n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1C8"/>
    <w:rPr>
      <w:rFonts w:ascii="Cambria" w:eastAsia="Cambria" w:hAnsi="Cambria" w:cs="Cambria"/>
      <w:sz w:val="20"/>
      <w:szCs w:val="20"/>
      <w:lang w:val="nb"/>
    </w:rPr>
  </w:style>
  <w:style w:type="character" w:styleId="CommentReference">
    <w:name w:val="annotation reference"/>
    <w:basedOn w:val="DefaultParagraphFont"/>
    <w:uiPriority w:val="99"/>
    <w:semiHidden/>
    <w:unhideWhenUsed/>
    <w:rsid w:val="009051C8"/>
    <w:rPr>
      <w:sz w:val="16"/>
      <w:szCs w:val="16"/>
    </w:rPr>
  </w:style>
  <w:style w:type="table" w:styleId="GridTable1Light-Accent1">
    <w:name w:val="Grid Table 1 Light Accent 1"/>
    <w:basedOn w:val="TableNormal"/>
    <w:uiPriority w:val="46"/>
    <w:rsid w:val="007C7E0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C7E0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owr\OneDrive%20-%20IdrettsKontor\Dokumenter\Egendefinerte%20Office-maler\mal_enkeltskriv%2020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21" ma:contentTypeDescription="Opprett et nytt dokument." ma:contentTypeScope="" ma:versionID="0fb0bc837233c99d06fa4d0d9b8e5512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43dc74884cc399b3484a47364ff84ddb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7c4128-2572-4495-bcf5-852676397489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06A81-205F-48DA-918C-E35E0512BC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10422-AB8E-46FF-8D85-3FB12B413C19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9A99524E-112A-40F7-84D9-C8AA9392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mal_enkeltskriv 2024.dotx</Template>
  <TotalTime>0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Owren, Halvor</dc:creator>
  <cp:keywords/>
  <dc:description/>
  <cp:lastModifiedBy>Randi Karine Leendertse</cp:lastModifiedBy>
  <cp:revision>2</cp:revision>
  <dcterms:created xsi:type="dcterms:W3CDTF">2025-03-07T12:26:00Z</dcterms:created>
  <dcterms:modified xsi:type="dcterms:W3CDTF">2025-03-07T12:26:00Z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  <property fmtid="{D5CDD505-2E9C-101B-9397-08002B2CF9AE}" pid="3" name="MediaServiceImageTags">
    <vt:lpwstr/>
  </property>
</Properties>
</file>